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3A55AFA" w14:textId="77777777" w:rsidTr="000A015C">
        <w:tc>
          <w:tcPr>
            <w:tcW w:w="9071" w:type="dxa"/>
            <w:gridSpan w:val="2"/>
          </w:tcPr>
          <w:p w14:paraId="3AD4E015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3877AF" w14:paraId="75030CC6" w14:textId="77777777" w:rsidTr="000A015C">
        <w:tc>
          <w:tcPr>
            <w:tcW w:w="3685" w:type="dxa"/>
            <w:vAlign w:val="center"/>
          </w:tcPr>
          <w:p w14:paraId="499FD806" w14:textId="77777777" w:rsidR="003877AF" w:rsidRPr="001313CB" w:rsidRDefault="003877AF" w:rsidP="003877AF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142F48A8" w14:textId="43A196E5" w:rsidR="003877AF" w:rsidRPr="003877AF" w:rsidRDefault="003877AF" w:rsidP="003877AF">
            <w:pPr>
              <w:rPr>
                <w:rFonts w:ascii="Times New Roman" w:hAnsi="Times New Roman" w:cs="Times New Roman"/>
              </w:rPr>
            </w:pPr>
            <w:r w:rsidRPr="003877AF">
              <w:rPr>
                <w:rFonts w:ascii="Times New Roman" w:hAnsi="Times New Roman" w:cs="Times New Roman"/>
              </w:rPr>
              <w:t>Durchführung der Händewaschung</w:t>
            </w:r>
          </w:p>
        </w:tc>
      </w:tr>
      <w:tr w:rsidR="003877AF" w14:paraId="5508B191" w14:textId="77777777" w:rsidTr="006E507E">
        <w:tc>
          <w:tcPr>
            <w:tcW w:w="3685" w:type="dxa"/>
            <w:vAlign w:val="center"/>
          </w:tcPr>
          <w:p w14:paraId="110E0D88" w14:textId="77777777" w:rsidR="003877AF" w:rsidRPr="001313CB" w:rsidRDefault="003877AF" w:rsidP="003877AF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6329C8C9" w14:textId="2926A19D" w:rsidR="003877AF" w:rsidRPr="003877AF" w:rsidRDefault="003877AF" w:rsidP="003877AF">
            <w:pPr>
              <w:rPr>
                <w:rFonts w:ascii="Times New Roman" w:hAnsi="Times New Roman" w:cs="Times New Roman"/>
              </w:rPr>
            </w:pPr>
            <w:r w:rsidRPr="003877AF">
              <w:rPr>
                <w:rFonts w:ascii="Times New Roman" w:hAnsi="Times New Roman" w:cs="Times New Roman"/>
              </w:rPr>
              <w:t>AEMP EL</w:t>
            </w:r>
          </w:p>
        </w:tc>
      </w:tr>
      <w:tr w:rsidR="003877AF" w14:paraId="01D21D1E" w14:textId="77777777" w:rsidTr="006E507E">
        <w:tc>
          <w:tcPr>
            <w:tcW w:w="3685" w:type="dxa"/>
            <w:vAlign w:val="center"/>
          </w:tcPr>
          <w:p w14:paraId="4990ECC1" w14:textId="77777777" w:rsidR="003877AF" w:rsidRPr="001313CB" w:rsidRDefault="003877AF" w:rsidP="003877AF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57D7833A" w14:textId="7DD353D5" w:rsidR="003877AF" w:rsidRPr="003877AF" w:rsidRDefault="00A838C0" w:rsidP="0038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3877AF" w:rsidRPr="003877AF">
              <w:rPr>
                <w:rFonts w:ascii="Times New Roman" w:hAnsi="Times New Roman" w:cs="Times New Roman"/>
              </w:rPr>
              <w:t>/Leitung AEMP</w:t>
            </w:r>
          </w:p>
        </w:tc>
      </w:tr>
      <w:tr w:rsidR="003877AF" w14:paraId="15BCF72E" w14:textId="77777777" w:rsidTr="000A015C">
        <w:tc>
          <w:tcPr>
            <w:tcW w:w="3685" w:type="dxa"/>
            <w:vAlign w:val="center"/>
          </w:tcPr>
          <w:p w14:paraId="74B3C197" w14:textId="77777777" w:rsidR="003877AF" w:rsidRPr="001313CB" w:rsidRDefault="003877AF" w:rsidP="003877AF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4FB738FB" w14:textId="77777777" w:rsidR="003877AF" w:rsidRPr="003877AF" w:rsidRDefault="003877AF" w:rsidP="003877AF">
            <w:pPr>
              <w:pStyle w:val="InhaltSAA"/>
              <w:rPr>
                <w:szCs w:val="22"/>
              </w:rPr>
            </w:pPr>
            <w:proofErr w:type="spellStart"/>
            <w:r w:rsidRPr="003877AF">
              <w:rPr>
                <w:szCs w:val="22"/>
              </w:rPr>
              <w:t>KRINKO_RKI_Empfehlung_Haendehygiene</w:t>
            </w:r>
            <w:proofErr w:type="spellEnd"/>
          </w:p>
          <w:p w14:paraId="4311C4AF" w14:textId="77777777" w:rsidR="003877AF" w:rsidRPr="003877AF" w:rsidRDefault="003877AF" w:rsidP="003877AF">
            <w:pPr>
              <w:pStyle w:val="InhaltSAA"/>
              <w:rPr>
                <w:szCs w:val="22"/>
              </w:rPr>
            </w:pPr>
            <w:r w:rsidRPr="003877AF">
              <w:rPr>
                <w:szCs w:val="22"/>
              </w:rPr>
              <w:t>Desinfektionsplan</w:t>
            </w:r>
          </w:p>
          <w:p w14:paraId="1BB33CB3" w14:textId="77777777" w:rsidR="003877AF" w:rsidRPr="003877AF" w:rsidRDefault="003877AF" w:rsidP="003877AF">
            <w:pPr>
              <w:pStyle w:val="InhaltSAA"/>
              <w:rPr>
                <w:szCs w:val="22"/>
              </w:rPr>
            </w:pPr>
            <w:proofErr w:type="spellStart"/>
            <w:r w:rsidRPr="003877AF">
              <w:rPr>
                <w:szCs w:val="22"/>
              </w:rPr>
              <w:t>BGW_Hautschutzplan</w:t>
            </w:r>
            <w:proofErr w:type="spellEnd"/>
          </w:p>
          <w:p w14:paraId="462C71AC" w14:textId="77777777" w:rsidR="003877AF" w:rsidRPr="003877AF" w:rsidRDefault="003877AF" w:rsidP="003877AF">
            <w:pPr>
              <w:pStyle w:val="InhaltSAA"/>
              <w:rPr>
                <w:szCs w:val="22"/>
              </w:rPr>
            </w:pPr>
            <w:proofErr w:type="spellStart"/>
            <w:r w:rsidRPr="003877AF">
              <w:rPr>
                <w:szCs w:val="22"/>
              </w:rPr>
              <w:t>EVG_Liste</w:t>
            </w:r>
            <w:proofErr w:type="spellEnd"/>
          </w:p>
          <w:p w14:paraId="3211BABD" w14:textId="77777777" w:rsidR="003877AF" w:rsidRPr="003877AF" w:rsidRDefault="003877AF" w:rsidP="003877AF">
            <w:pPr>
              <w:pStyle w:val="InhaltSAA"/>
              <w:rPr>
                <w:szCs w:val="22"/>
              </w:rPr>
            </w:pPr>
            <w:proofErr w:type="spellStart"/>
            <w:r w:rsidRPr="003877AF">
              <w:rPr>
                <w:szCs w:val="22"/>
              </w:rPr>
              <w:t>Dr_Schnell_Cimo_Sept_Haende_SDB</w:t>
            </w:r>
            <w:proofErr w:type="spellEnd"/>
          </w:p>
          <w:p w14:paraId="6D35A3AC" w14:textId="77777777" w:rsidR="003877AF" w:rsidRPr="003877AF" w:rsidRDefault="003877AF" w:rsidP="003877AF">
            <w:pPr>
              <w:pStyle w:val="InhaltSAA"/>
              <w:rPr>
                <w:szCs w:val="22"/>
              </w:rPr>
            </w:pPr>
            <w:proofErr w:type="spellStart"/>
            <w:r w:rsidRPr="003877AF">
              <w:rPr>
                <w:szCs w:val="22"/>
              </w:rPr>
              <w:t>Dr_Schnell_Cimo_Sept_Haende_BA</w:t>
            </w:r>
            <w:proofErr w:type="spellEnd"/>
          </w:p>
          <w:p w14:paraId="3DD4F479" w14:textId="77777777" w:rsidR="003877AF" w:rsidRPr="003877AF" w:rsidRDefault="003877AF" w:rsidP="003877AF">
            <w:pPr>
              <w:pStyle w:val="InhaltSAA"/>
              <w:rPr>
                <w:szCs w:val="22"/>
              </w:rPr>
            </w:pPr>
            <w:proofErr w:type="spellStart"/>
            <w:r w:rsidRPr="003877AF">
              <w:rPr>
                <w:szCs w:val="22"/>
              </w:rPr>
              <w:t>Dr_Schnell_Cimo_Sept_Haende_PDB</w:t>
            </w:r>
            <w:proofErr w:type="spellEnd"/>
          </w:p>
          <w:p w14:paraId="2DB38A85" w14:textId="77777777" w:rsidR="003877AF" w:rsidRPr="003877AF" w:rsidRDefault="003877AF" w:rsidP="003877AF">
            <w:pPr>
              <w:pStyle w:val="InhaltSAA"/>
              <w:rPr>
                <w:szCs w:val="22"/>
              </w:rPr>
            </w:pPr>
            <w:proofErr w:type="spellStart"/>
            <w:r w:rsidRPr="003877AF">
              <w:rPr>
                <w:szCs w:val="22"/>
              </w:rPr>
              <w:t>deb_Stoko_Stokolan-Classic_PDB</w:t>
            </w:r>
            <w:proofErr w:type="spellEnd"/>
          </w:p>
          <w:p w14:paraId="5BD5CB82" w14:textId="77777777" w:rsidR="003877AF" w:rsidRPr="003877AF" w:rsidRDefault="003877AF" w:rsidP="003877AF">
            <w:pPr>
              <w:pStyle w:val="InhaltSAA"/>
              <w:rPr>
                <w:szCs w:val="22"/>
              </w:rPr>
            </w:pPr>
            <w:proofErr w:type="spellStart"/>
            <w:r w:rsidRPr="003877AF">
              <w:rPr>
                <w:szCs w:val="22"/>
              </w:rPr>
              <w:t>deb_Stoko_Stokolan-Classic_SDB</w:t>
            </w:r>
            <w:proofErr w:type="spellEnd"/>
          </w:p>
          <w:p w14:paraId="2F16B8D1" w14:textId="33ED2719" w:rsidR="003877AF" w:rsidRPr="003877AF" w:rsidRDefault="003877AF" w:rsidP="003877AF">
            <w:pPr>
              <w:rPr>
                <w:rFonts w:ascii="Times New Roman" w:hAnsi="Times New Roman" w:cs="Times New Roman"/>
              </w:rPr>
            </w:pPr>
            <w:r w:rsidRPr="003877AF">
              <w:rPr>
                <w:rFonts w:ascii="Times New Roman" w:hAnsi="Times New Roman" w:cs="Times New Roman"/>
              </w:rPr>
              <w:t>SAA_GRU_HYG_01_01_Personalhygiene</w:t>
            </w:r>
          </w:p>
        </w:tc>
      </w:tr>
    </w:tbl>
    <w:p w14:paraId="0D635D9B" w14:textId="77777777" w:rsidR="000A015C" w:rsidRPr="000A015C" w:rsidRDefault="000A015C" w:rsidP="000A015C">
      <w:pPr>
        <w:pStyle w:val="InhaltVA"/>
        <w:rPr>
          <w:szCs w:val="22"/>
        </w:rPr>
      </w:pPr>
    </w:p>
    <w:p w14:paraId="380AB822" w14:textId="77777777" w:rsidR="000A015C" w:rsidRPr="000A015C" w:rsidRDefault="000A015C" w:rsidP="000A015C">
      <w:pPr>
        <w:pStyle w:val="InhaltVA"/>
        <w:rPr>
          <w:szCs w:val="22"/>
        </w:rPr>
      </w:pPr>
    </w:p>
    <w:p w14:paraId="0E46CC5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38BEBA39" w14:textId="77777777" w:rsidR="003877AF" w:rsidRPr="003877AF" w:rsidRDefault="003877AF" w:rsidP="003877AF">
      <w:pPr>
        <w:pStyle w:val="InhaltVA"/>
        <w:ind w:left="708"/>
        <w:rPr>
          <w:szCs w:val="22"/>
        </w:rPr>
      </w:pPr>
      <w:r w:rsidRPr="003877AF">
        <w:rPr>
          <w:szCs w:val="22"/>
        </w:rPr>
        <w:t>Reinigung der Hände zur Entfernung von Schmutz und Verunreinigungen sowie zur Entfernung lose adhärierter Krankheitserreger, sofern diese nicht durch Händedesinfektion abgetötet werden können.</w:t>
      </w:r>
    </w:p>
    <w:p w14:paraId="4230736A" w14:textId="658C80FB" w:rsidR="00AA18CB" w:rsidRDefault="00AA18CB" w:rsidP="000A015C">
      <w:pPr>
        <w:pStyle w:val="InhaltVA"/>
        <w:rPr>
          <w:szCs w:val="22"/>
        </w:rPr>
      </w:pPr>
      <w:bookmarkStart w:id="0" w:name="_Hlk9408083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AA18CB" w14:paraId="70C87E49" w14:textId="77777777" w:rsidTr="00AA18C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2899412" w14:textId="77777777" w:rsidR="00AA18CB" w:rsidRDefault="00AA18CB" w:rsidP="00AA2890">
            <w:r>
              <w:rPr>
                <w:noProof/>
                <w:lang w:eastAsia="de-DE"/>
              </w:rPr>
              <w:drawing>
                <wp:inline distT="0" distB="0" distL="0" distR="0" wp14:anchorId="56A1AB2F" wp14:editId="1330FCDF">
                  <wp:extent cx="354965" cy="354965"/>
                  <wp:effectExtent l="0" t="0" r="6985" b="6985"/>
                  <wp:docPr id="8" name="Grafik 8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3026091" w14:textId="77777777" w:rsidR="00AA18CB" w:rsidRPr="00AA18CB" w:rsidRDefault="00AA18CB" w:rsidP="00AA2890">
            <w:pPr>
              <w:pStyle w:val="60Signalwort"/>
              <w:rPr>
                <w:rFonts w:ascii="Times New Roman" w:hAnsi="Times New Roman" w:cs="Times New Roman"/>
              </w:rPr>
            </w:pPr>
            <w:r w:rsidRPr="00AA18CB">
              <w:rPr>
                <w:rFonts w:ascii="Times New Roman" w:hAnsi="Times New Roman" w:cs="Times New Roman"/>
              </w:rPr>
              <w:t>Hinweis</w:t>
            </w:r>
          </w:p>
          <w:p w14:paraId="2D3F4F0D" w14:textId="2279BD1D" w:rsidR="00AA18CB" w:rsidRPr="00AA18CB" w:rsidRDefault="00AA18CB" w:rsidP="00AA2890">
            <w:pPr>
              <w:pStyle w:val="60TextWarnhinweis"/>
              <w:rPr>
                <w:rFonts w:ascii="Times New Roman" w:hAnsi="Times New Roman" w:cs="Times New Roman"/>
              </w:rPr>
            </w:pPr>
            <w:r w:rsidRPr="00AA18CB">
              <w:rPr>
                <w:rFonts w:ascii="Times New Roman" w:hAnsi="Times New Roman" w:cs="Times New Roman"/>
              </w:rPr>
              <w:t>Händewaschungen sind auf das notwendige Minimum zu beschränken, weil diese im Unterschied zur Händedesinfektion durch ein ausgeprägtes Irritationspotential charakterisiert sind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bookmarkEnd w:id="0"/>
    </w:tbl>
    <w:p w14:paraId="437A9276" w14:textId="77777777" w:rsidR="00AA18CB" w:rsidRPr="000A015C" w:rsidRDefault="00AA18CB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06D5911" w14:textId="77777777" w:rsidTr="00AA18CB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7A517D66" w14:textId="77777777" w:rsidR="000A015C" w:rsidRPr="00751014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751014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2344B4A8" w14:textId="77777777" w:rsidR="000A015C" w:rsidRPr="00751014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751014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DD35B96" w14:textId="77777777" w:rsidR="000A015C" w:rsidRPr="00751014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751014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3877AF" w14:paraId="4DA6589D" w14:textId="77777777" w:rsidTr="003877A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DFEB746" w14:textId="0747F3CF" w:rsidR="003877AF" w:rsidRPr="00751014" w:rsidRDefault="003877AF" w:rsidP="003877AF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751014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FC9A096" w14:textId="77777777" w:rsidR="003877AF" w:rsidRPr="00751014" w:rsidRDefault="003877AF" w:rsidP="003877A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E60F8A1" w14:textId="77777777" w:rsidR="003877AF" w:rsidRPr="00751014" w:rsidRDefault="003877AF" w:rsidP="003877A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1014">
              <w:rPr>
                <w:sz w:val="22"/>
                <w:szCs w:val="22"/>
              </w:rPr>
              <w:t>Bereitlegen:</w:t>
            </w:r>
          </w:p>
          <w:p w14:paraId="192F2DAE" w14:textId="77777777" w:rsidR="003877AF" w:rsidRPr="00751014" w:rsidRDefault="003877AF" w:rsidP="003877AF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1014">
              <w:rPr>
                <w:sz w:val="22"/>
                <w:szCs w:val="22"/>
              </w:rPr>
              <w:t>Waschlotion</w:t>
            </w:r>
            <w:r w:rsidRPr="00751014">
              <w:rPr>
                <w:sz w:val="22"/>
                <w:szCs w:val="22"/>
              </w:rPr>
              <w:br/>
            </w:r>
            <w:proofErr w:type="spellStart"/>
            <w:r w:rsidRPr="00751014">
              <w:rPr>
                <w:sz w:val="22"/>
                <w:szCs w:val="22"/>
              </w:rPr>
              <w:t>Seraman</w:t>
            </w:r>
            <w:proofErr w:type="spellEnd"/>
            <w:r w:rsidRPr="00751014">
              <w:rPr>
                <w:sz w:val="22"/>
                <w:szCs w:val="22"/>
              </w:rPr>
              <w:t>™ sensitive</w:t>
            </w:r>
          </w:p>
          <w:p w14:paraId="02B9816E" w14:textId="77777777" w:rsidR="003877AF" w:rsidRPr="00751014" w:rsidRDefault="003877AF" w:rsidP="003877AF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1014">
              <w:rPr>
                <w:sz w:val="22"/>
                <w:szCs w:val="22"/>
              </w:rPr>
              <w:t>Einmalpapierhandtücher</w:t>
            </w:r>
          </w:p>
          <w:p w14:paraId="7522A87A" w14:textId="7516B20D" w:rsidR="003877AF" w:rsidRPr="00751014" w:rsidRDefault="003877AF" w:rsidP="003877AF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1014">
              <w:rPr>
                <w:sz w:val="22"/>
                <w:szCs w:val="22"/>
              </w:rPr>
              <w:t>Hautpflegemittel</w:t>
            </w:r>
            <w:r w:rsidRPr="00751014">
              <w:rPr>
                <w:sz w:val="22"/>
                <w:szCs w:val="22"/>
              </w:rPr>
              <w:br/>
            </w:r>
            <w:proofErr w:type="spellStart"/>
            <w:r w:rsidRPr="00751014">
              <w:rPr>
                <w:sz w:val="22"/>
                <w:szCs w:val="22"/>
              </w:rPr>
              <w:t>Stokolan</w:t>
            </w:r>
            <w:proofErr w:type="spellEnd"/>
            <w:r w:rsidRPr="00751014">
              <w:rPr>
                <w:sz w:val="22"/>
                <w:szCs w:val="22"/>
              </w:rPr>
              <w:t>® Classic</w:t>
            </w:r>
          </w:p>
        </w:tc>
      </w:tr>
      <w:tr w:rsidR="003877AF" w14:paraId="22692D9E" w14:textId="77777777" w:rsidTr="003877A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1A26877" w14:textId="59749140" w:rsidR="003877AF" w:rsidRPr="00751014" w:rsidRDefault="003877AF" w:rsidP="003877AF">
            <w:pPr>
              <w:pStyle w:val="InhaltVA"/>
              <w:ind w:left="708"/>
              <w:jc w:val="left"/>
              <w:rPr>
                <w:szCs w:val="22"/>
              </w:rPr>
            </w:pPr>
            <w:r w:rsidRPr="00751014">
              <w:rPr>
                <w:rFonts w:eastAsia="Calibri"/>
                <w:b/>
                <w:szCs w:val="22"/>
                <w:lang w:eastAsia="en-US"/>
              </w:rPr>
              <w:t>Kontrolle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E8E4026" w14:textId="67F522F5" w:rsidR="003877AF" w:rsidRPr="00751014" w:rsidRDefault="003877AF" w:rsidP="003877AF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1014">
              <w:rPr>
                <w:rFonts w:eastAsia="Calibri"/>
                <w:szCs w:val="22"/>
                <w:lang w:eastAsia="en-US"/>
              </w:rPr>
              <w:t>Kontrolle der Wandspender durchführen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24B019F" w14:textId="77777777" w:rsidR="003877AF" w:rsidRPr="00751014" w:rsidRDefault="003877AF" w:rsidP="003877A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1014">
              <w:rPr>
                <w:sz w:val="22"/>
                <w:szCs w:val="22"/>
              </w:rPr>
              <w:t>Bestückung der Wandspender</w:t>
            </w:r>
          </w:p>
          <w:p w14:paraId="528A0AD3" w14:textId="77777777" w:rsidR="003877AF" w:rsidRPr="00751014" w:rsidRDefault="003877AF" w:rsidP="003877AF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1014">
              <w:rPr>
                <w:sz w:val="22"/>
                <w:szCs w:val="22"/>
              </w:rPr>
              <w:t>Seife,</w:t>
            </w:r>
          </w:p>
          <w:p w14:paraId="1F5690D2" w14:textId="77777777" w:rsidR="003877AF" w:rsidRPr="00751014" w:rsidRDefault="003877AF" w:rsidP="003877AF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1014">
              <w:rPr>
                <w:sz w:val="22"/>
                <w:szCs w:val="22"/>
              </w:rPr>
              <w:t>Einmalhandtüchern,</w:t>
            </w:r>
          </w:p>
          <w:p w14:paraId="423FBE02" w14:textId="214CEE16" w:rsidR="003877AF" w:rsidRPr="00751014" w:rsidRDefault="003877AF" w:rsidP="003877AF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1014">
              <w:rPr>
                <w:sz w:val="22"/>
                <w:szCs w:val="22"/>
              </w:rPr>
              <w:t>Hautpflegemittel</w:t>
            </w:r>
          </w:p>
        </w:tc>
      </w:tr>
      <w:tr w:rsidR="003877AF" w14:paraId="49EC6676" w14:textId="77777777" w:rsidTr="003877A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012758A" w14:textId="77777777" w:rsidR="003877AF" w:rsidRPr="00751014" w:rsidRDefault="003877AF" w:rsidP="003877A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F33F50B" w14:textId="77777777" w:rsidR="003877AF" w:rsidRPr="00751014" w:rsidRDefault="003877AF" w:rsidP="003877A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74C6C87" w14:textId="49FAB137" w:rsidR="003877AF" w:rsidRPr="00751014" w:rsidRDefault="003877AF" w:rsidP="003877A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1014">
              <w:rPr>
                <w:sz w:val="22"/>
                <w:szCs w:val="22"/>
              </w:rPr>
              <w:t>Sauberkeit der Spender</w:t>
            </w:r>
          </w:p>
        </w:tc>
      </w:tr>
      <w:tr w:rsidR="003877AF" w14:paraId="66FFD7F3" w14:textId="77777777" w:rsidTr="003877A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44BDFAE" w14:textId="77777777" w:rsidR="003877AF" w:rsidRPr="00751014" w:rsidRDefault="003877AF" w:rsidP="003877A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DD0EAA8" w14:textId="77777777" w:rsidR="003877AF" w:rsidRPr="00751014" w:rsidRDefault="003877AF" w:rsidP="003877A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2C6FDB5" w14:textId="316D7288" w:rsidR="003877AF" w:rsidRPr="00751014" w:rsidRDefault="003877AF" w:rsidP="003877A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1014">
              <w:rPr>
                <w:sz w:val="22"/>
                <w:szCs w:val="22"/>
              </w:rPr>
              <w:t>Verfalldatum der Waschlotion</w:t>
            </w:r>
          </w:p>
        </w:tc>
      </w:tr>
      <w:tr w:rsidR="003877AF" w14:paraId="2402661B" w14:textId="77777777" w:rsidTr="00AA18CB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5D300C2E" w14:textId="4ECFA64B" w:rsidR="003877AF" w:rsidRPr="00751014" w:rsidRDefault="003877AF" w:rsidP="003877AF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751014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7502737" w14:textId="77777777" w:rsidR="003877AF" w:rsidRPr="00751014" w:rsidRDefault="003877AF" w:rsidP="003877A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78FD2F09" w14:textId="77777777" w:rsidR="003877AF" w:rsidRPr="00751014" w:rsidRDefault="003877AF" w:rsidP="003877AF">
            <w:pPr>
              <w:pStyle w:val="InhaltVA"/>
              <w:jc w:val="left"/>
              <w:rPr>
                <w:szCs w:val="22"/>
              </w:rPr>
            </w:pPr>
          </w:p>
        </w:tc>
      </w:tr>
      <w:tr w:rsidR="003877AF" w14:paraId="35146020" w14:textId="77777777" w:rsidTr="00AA18CB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6C4AA85" w14:textId="0F2B71C0" w:rsidR="003877AF" w:rsidRPr="00751014" w:rsidRDefault="003877AF" w:rsidP="003877AF">
            <w:pPr>
              <w:pStyle w:val="InhaltVA"/>
              <w:ind w:left="708"/>
              <w:jc w:val="left"/>
              <w:rPr>
                <w:szCs w:val="22"/>
              </w:rPr>
            </w:pPr>
            <w:r w:rsidRPr="00751014">
              <w:rPr>
                <w:rFonts w:eastAsia="Calibri"/>
                <w:b/>
                <w:szCs w:val="22"/>
                <w:lang w:eastAsia="en-US"/>
              </w:rPr>
              <w:t>Händewaschung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1CEB4B6" w14:textId="10B798D0" w:rsidR="003877AF" w:rsidRPr="00751014" w:rsidRDefault="003877AF" w:rsidP="003877AF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751014">
              <w:rPr>
                <w:szCs w:val="22"/>
              </w:rPr>
              <w:t>Händewaschung durchführen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1F7A8D3" w14:textId="6E6E10AB" w:rsidR="003877AF" w:rsidRPr="00751014" w:rsidRDefault="003877AF" w:rsidP="003877A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1014">
              <w:rPr>
                <w:sz w:val="22"/>
                <w:szCs w:val="22"/>
              </w:rPr>
              <w:t>Dauer des Händewaschens ca. 40-60 Sekunden</w:t>
            </w:r>
          </w:p>
        </w:tc>
      </w:tr>
      <w:tr w:rsidR="00AA18CB" w14:paraId="7160BC3F" w14:textId="77777777" w:rsidTr="00AA18CB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AF932" w14:textId="77777777" w:rsidR="00AA18CB" w:rsidRPr="00751014" w:rsidRDefault="00AA18CB" w:rsidP="00AA18CB">
            <w:pPr>
              <w:pStyle w:val="InhaltVA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6CB47" w14:textId="77777777" w:rsidR="00AA18CB" w:rsidRPr="00751014" w:rsidRDefault="00AA18CB" w:rsidP="00AA18CB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15403" w14:textId="77777777" w:rsidR="00AA18CB" w:rsidRPr="00751014" w:rsidRDefault="00AA18CB" w:rsidP="00AA18CB"/>
        </w:tc>
      </w:tr>
      <w:tr w:rsidR="003877AF" w14:paraId="4AD1CAF6" w14:textId="77777777" w:rsidTr="00AA18C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5187829" w14:textId="0F82574D" w:rsidR="003877AF" w:rsidRPr="00751014" w:rsidRDefault="003877AF" w:rsidP="003877AF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751014">
              <w:rPr>
                <w:rFonts w:eastAsia="Calibri"/>
                <w:szCs w:val="22"/>
                <w:lang w:eastAsia="en-US"/>
              </w:rPr>
              <w:lastRenderedPageBreak/>
              <w:t>Abschließend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6C68A12" w14:textId="77777777" w:rsidR="003877AF" w:rsidRPr="00751014" w:rsidRDefault="003877AF" w:rsidP="003877A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9ABB1D2" w14:textId="77777777" w:rsidR="003877AF" w:rsidRPr="00751014" w:rsidRDefault="003877AF" w:rsidP="003877AF">
            <w:pPr>
              <w:pStyle w:val="InhaltVA"/>
              <w:jc w:val="left"/>
              <w:rPr>
                <w:szCs w:val="22"/>
              </w:rPr>
            </w:pPr>
          </w:p>
        </w:tc>
      </w:tr>
      <w:tr w:rsidR="003877AF" w14:paraId="1AD140DE" w14:textId="77777777" w:rsidTr="003877AF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EAF663E" w14:textId="165BDD19" w:rsidR="003877AF" w:rsidRPr="00751014" w:rsidRDefault="003877AF" w:rsidP="003877AF">
            <w:pPr>
              <w:pStyle w:val="InhaltVA"/>
              <w:ind w:left="708"/>
              <w:jc w:val="left"/>
              <w:rPr>
                <w:szCs w:val="22"/>
              </w:rPr>
            </w:pPr>
            <w:r w:rsidRPr="00751014">
              <w:rPr>
                <w:rFonts w:eastAsia="Calibri"/>
                <w:b/>
                <w:szCs w:val="22"/>
                <w:lang w:eastAsia="en-US"/>
              </w:rPr>
              <w:t>Hautpflege</w:t>
            </w:r>
          </w:p>
        </w:tc>
        <w:tc>
          <w:tcPr>
            <w:tcW w:w="2835" w:type="dxa"/>
            <w:tcBorders>
              <w:top w:val="nil"/>
            </w:tcBorders>
          </w:tcPr>
          <w:p w14:paraId="69F23A9A" w14:textId="5D3DBD6E" w:rsidR="003877AF" w:rsidRPr="00751014" w:rsidRDefault="003877AF" w:rsidP="003877AF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751014">
              <w:rPr>
                <w:rFonts w:eastAsia="Calibri"/>
                <w:szCs w:val="22"/>
                <w:lang w:eastAsia="en-US"/>
              </w:rPr>
              <w:t>Hautpflege betreiben</w:t>
            </w:r>
          </w:p>
        </w:tc>
        <w:tc>
          <w:tcPr>
            <w:tcW w:w="3685" w:type="dxa"/>
            <w:tcBorders>
              <w:top w:val="nil"/>
            </w:tcBorders>
          </w:tcPr>
          <w:p w14:paraId="0CBF1D3C" w14:textId="24990B64" w:rsidR="003877AF" w:rsidRPr="00751014" w:rsidRDefault="003877AF" w:rsidP="003877A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1014">
              <w:rPr>
                <w:sz w:val="22"/>
                <w:szCs w:val="22"/>
              </w:rPr>
              <w:t>Hände mit Hautpflegemittel gründlich einreiben</w:t>
            </w:r>
          </w:p>
        </w:tc>
      </w:tr>
    </w:tbl>
    <w:p w14:paraId="3807C68A" w14:textId="77777777" w:rsidR="000A015C" w:rsidRDefault="000A015C" w:rsidP="000A015C">
      <w:pPr>
        <w:pStyle w:val="InhaltVA"/>
      </w:pPr>
    </w:p>
    <w:p w14:paraId="1D586231" w14:textId="46A82052" w:rsidR="003877AF" w:rsidRDefault="003877AF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3AECC055" w14:textId="7CD51D2D" w:rsidR="001313CB" w:rsidRDefault="001313CB" w:rsidP="000A015C">
      <w:pPr>
        <w:pStyle w:val="InhaltVA"/>
      </w:pPr>
    </w:p>
    <w:p w14:paraId="5D417254" w14:textId="77777777" w:rsidR="003877AF" w:rsidRPr="003877AF" w:rsidRDefault="003877AF" w:rsidP="003877AF">
      <w:pPr>
        <w:pStyle w:val="InhaltVA"/>
        <w:jc w:val="center"/>
        <w:rPr>
          <w:b/>
          <w:bCs/>
          <w:sz w:val="32"/>
          <w:szCs w:val="28"/>
        </w:rPr>
      </w:pPr>
      <w:r w:rsidRPr="003877AF">
        <w:rPr>
          <w:b/>
          <w:bCs/>
          <w:sz w:val="32"/>
          <w:szCs w:val="28"/>
        </w:rPr>
        <w:t>Händewaschung</w:t>
      </w:r>
    </w:p>
    <w:p w14:paraId="32CBED9D" w14:textId="77777777" w:rsidR="003877AF" w:rsidRDefault="003877AF" w:rsidP="003877AF">
      <w:pPr>
        <w:pStyle w:val="InhaltVA"/>
      </w:pPr>
    </w:p>
    <w:p w14:paraId="5467657E" w14:textId="77777777" w:rsidR="003877AF" w:rsidRDefault="003877AF" w:rsidP="003877AF">
      <w:pPr>
        <w:pStyle w:val="InhaltVA"/>
      </w:pPr>
    </w:p>
    <w:tbl>
      <w:tblPr>
        <w:tblStyle w:val="Tabellenraster"/>
        <w:tblW w:w="9640" w:type="dxa"/>
        <w:jc w:val="center"/>
        <w:tblLook w:val="04A0" w:firstRow="1" w:lastRow="0" w:firstColumn="1" w:lastColumn="0" w:noHBand="0" w:noVBand="1"/>
      </w:tblPr>
      <w:tblGrid>
        <w:gridCol w:w="2170"/>
        <w:gridCol w:w="2496"/>
        <w:gridCol w:w="279"/>
        <w:gridCol w:w="2496"/>
        <w:gridCol w:w="2199"/>
      </w:tblGrid>
      <w:tr w:rsidR="003877AF" w:rsidRPr="002A63C2" w14:paraId="0847C51D" w14:textId="77777777" w:rsidTr="00A84658">
        <w:trPr>
          <w:trHeight w:val="20"/>
          <w:jc w:val="center"/>
        </w:trPr>
        <w:tc>
          <w:tcPr>
            <w:tcW w:w="2170" w:type="dxa"/>
            <w:shd w:val="clear" w:color="auto" w:fill="00674D"/>
          </w:tcPr>
          <w:p w14:paraId="1DAD7B3A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</w:pPr>
            <w:r w:rsidRPr="003877A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  <w:t>Schritt 1</w:t>
            </w:r>
          </w:p>
        </w:tc>
        <w:tc>
          <w:tcPr>
            <w:tcW w:w="2496" w:type="dxa"/>
            <w:vMerge w:val="restart"/>
          </w:tcPr>
          <w:p w14:paraId="235D1B7E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  <w:r w:rsidRPr="003877AF">
              <w:rPr>
                <w:rFonts w:ascii="Times New Roman" w:hAnsi="Times New Roman" w:cs="Times New Roman"/>
                <w:noProof/>
                <w:sz w:val="2"/>
              </w:rPr>
              <w:drawing>
                <wp:anchor distT="0" distB="0" distL="114300" distR="114300" simplePos="0" relativeHeight="251659264" behindDoc="1" locked="0" layoutInCell="1" allowOverlap="1" wp14:anchorId="6548DA58" wp14:editId="36ED4553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332000" cy="1363140"/>
                  <wp:effectExtent l="0" t="0" r="1905" b="8890"/>
                  <wp:wrapTight wrapText="bothSides">
                    <wp:wrapPolygon edited="0">
                      <wp:start x="0" y="0"/>
                      <wp:lineTo x="0" y="21439"/>
                      <wp:lineTo x="21322" y="21439"/>
                      <wp:lineTo x="21322" y="0"/>
                      <wp:lineTo x="0" y="0"/>
                    </wp:wrapPolygon>
                  </wp:wrapTight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6" t="2128" r="1"/>
                          <a:stretch/>
                        </pic:blipFill>
                        <pic:spPr bwMode="auto">
                          <a:xfrm>
                            <a:off x="0" y="0"/>
                            <a:ext cx="1332000" cy="136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" w:type="dxa"/>
            <w:vMerge w:val="restart"/>
          </w:tcPr>
          <w:p w14:paraId="45F465D3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</w:p>
        </w:tc>
        <w:tc>
          <w:tcPr>
            <w:tcW w:w="2496" w:type="dxa"/>
            <w:vMerge w:val="restart"/>
          </w:tcPr>
          <w:p w14:paraId="4BF31A35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  <w:r w:rsidRPr="003877AF">
              <w:rPr>
                <w:rFonts w:ascii="Times New Roman" w:hAnsi="Times New Roman" w:cs="Times New Roman"/>
                <w:noProof/>
                <w:sz w:val="2"/>
              </w:rPr>
              <w:drawing>
                <wp:anchor distT="0" distB="0" distL="114300" distR="114300" simplePos="0" relativeHeight="251660288" behindDoc="1" locked="0" layoutInCell="1" allowOverlap="1" wp14:anchorId="47895572" wp14:editId="7A9FDD83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332000" cy="1363140"/>
                  <wp:effectExtent l="0" t="0" r="1905" b="8890"/>
                  <wp:wrapTight wrapText="bothSides">
                    <wp:wrapPolygon edited="0">
                      <wp:start x="0" y="0"/>
                      <wp:lineTo x="0" y="21439"/>
                      <wp:lineTo x="21322" y="21439"/>
                      <wp:lineTo x="21322" y="0"/>
                      <wp:lineTo x="0" y="0"/>
                    </wp:wrapPolygon>
                  </wp:wrapTight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36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9" w:type="dxa"/>
            <w:shd w:val="clear" w:color="auto" w:fill="00674D"/>
          </w:tcPr>
          <w:p w14:paraId="484132D4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</w:pPr>
            <w:r w:rsidRPr="003877A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  <w:t>Schritt 6</w:t>
            </w:r>
          </w:p>
        </w:tc>
      </w:tr>
      <w:tr w:rsidR="003877AF" w:rsidRPr="007F6C39" w14:paraId="7E4DE1B0" w14:textId="77777777" w:rsidTr="00A84658">
        <w:trPr>
          <w:trHeight w:val="20"/>
          <w:jc w:val="center"/>
        </w:trPr>
        <w:tc>
          <w:tcPr>
            <w:tcW w:w="2170" w:type="dxa"/>
            <w:vAlign w:val="center"/>
          </w:tcPr>
          <w:p w14:paraId="446191B2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77AF">
              <w:rPr>
                <w:rFonts w:ascii="Times New Roman" w:hAnsi="Times New Roman" w:cs="Times New Roman"/>
              </w:rPr>
              <w:t>Hände mit lauwarmen Wasser befeuchten</w:t>
            </w:r>
          </w:p>
        </w:tc>
        <w:tc>
          <w:tcPr>
            <w:tcW w:w="2496" w:type="dxa"/>
            <w:vMerge/>
            <w:vAlign w:val="center"/>
          </w:tcPr>
          <w:p w14:paraId="6E1F414A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"/>
                <w:szCs w:val="12"/>
              </w:rPr>
            </w:pPr>
          </w:p>
        </w:tc>
        <w:tc>
          <w:tcPr>
            <w:tcW w:w="279" w:type="dxa"/>
            <w:vMerge/>
            <w:vAlign w:val="center"/>
          </w:tcPr>
          <w:p w14:paraId="401895BD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</w:p>
        </w:tc>
        <w:tc>
          <w:tcPr>
            <w:tcW w:w="2496" w:type="dxa"/>
            <w:vMerge/>
            <w:vAlign w:val="center"/>
          </w:tcPr>
          <w:p w14:paraId="0A355632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"/>
                <w:szCs w:val="12"/>
              </w:rPr>
            </w:pPr>
          </w:p>
        </w:tc>
        <w:tc>
          <w:tcPr>
            <w:tcW w:w="2199" w:type="dxa"/>
            <w:vAlign w:val="center"/>
          </w:tcPr>
          <w:p w14:paraId="3B386A2C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77AF">
              <w:rPr>
                <w:rFonts w:ascii="Times New Roman" w:hAnsi="Times New Roman" w:cs="Times New Roman"/>
              </w:rPr>
              <w:t>Oberseiten der Finger jeweils an der anderen Handfläche reiben</w:t>
            </w:r>
          </w:p>
        </w:tc>
      </w:tr>
      <w:tr w:rsidR="003877AF" w:rsidRPr="002A63C2" w14:paraId="4E8F8258" w14:textId="77777777" w:rsidTr="00A84658">
        <w:trPr>
          <w:trHeight w:val="20"/>
          <w:jc w:val="center"/>
        </w:trPr>
        <w:tc>
          <w:tcPr>
            <w:tcW w:w="2170" w:type="dxa"/>
            <w:shd w:val="clear" w:color="auto" w:fill="00674D"/>
          </w:tcPr>
          <w:p w14:paraId="0CD816A0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</w:pPr>
            <w:r w:rsidRPr="003877A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  <w:t>Schritt 2</w:t>
            </w:r>
          </w:p>
        </w:tc>
        <w:tc>
          <w:tcPr>
            <w:tcW w:w="2496" w:type="dxa"/>
            <w:vMerge w:val="restart"/>
          </w:tcPr>
          <w:p w14:paraId="58E8AB00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  <w:r w:rsidRPr="003877AF">
              <w:rPr>
                <w:rFonts w:ascii="Times New Roman" w:hAnsi="Times New Roman" w:cs="Times New Roman"/>
                <w:noProof/>
                <w:sz w:val="2"/>
              </w:rPr>
              <w:drawing>
                <wp:anchor distT="0" distB="0" distL="114300" distR="114300" simplePos="0" relativeHeight="251661312" behindDoc="1" locked="0" layoutInCell="1" allowOverlap="1" wp14:anchorId="6201E865" wp14:editId="7E3D43A1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332000" cy="1341988"/>
                  <wp:effectExtent l="0" t="0" r="1905" b="0"/>
                  <wp:wrapTight wrapText="bothSides">
                    <wp:wrapPolygon edited="0">
                      <wp:start x="0" y="0"/>
                      <wp:lineTo x="0" y="21160"/>
                      <wp:lineTo x="21322" y="21160"/>
                      <wp:lineTo x="21322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341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" w:type="dxa"/>
            <w:vMerge w:val="restart"/>
          </w:tcPr>
          <w:p w14:paraId="70F505A6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</w:p>
        </w:tc>
        <w:tc>
          <w:tcPr>
            <w:tcW w:w="2496" w:type="dxa"/>
            <w:vMerge w:val="restart"/>
          </w:tcPr>
          <w:p w14:paraId="02E6ABAB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  <w:r w:rsidRPr="003877AF">
              <w:rPr>
                <w:rFonts w:ascii="Times New Roman" w:hAnsi="Times New Roman" w:cs="Times New Roman"/>
                <w:noProof/>
                <w:sz w:val="2"/>
              </w:rPr>
              <w:drawing>
                <wp:anchor distT="0" distB="0" distL="114300" distR="114300" simplePos="0" relativeHeight="251662336" behindDoc="1" locked="0" layoutInCell="1" allowOverlap="1" wp14:anchorId="0F5868A2" wp14:editId="4DB2CD1E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332000" cy="1322012"/>
                  <wp:effectExtent l="0" t="0" r="1905" b="0"/>
                  <wp:wrapTight wrapText="bothSides">
                    <wp:wrapPolygon edited="0">
                      <wp:start x="0" y="0"/>
                      <wp:lineTo x="0" y="21174"/>
                      <wp:lineTo x="21322" y="21174"/>
                      <wp:lineTo x="21322" y="0"/>
                      <wp:lineTo x="0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32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9" w:type="dxa"/>
            <w:shd w:val="clear" w:color="auto" w:fill="00674D"/>
          </w:tcPr>
          <w:p w14:paraId="6654640F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</w:pPr>
            <w:r w:rsidRPr="003877A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  <w:t>Schritt 7</w:t>
            </w:r>
          </w:p>
        </w:tc>
      </w:tr>
      <w:tr w:rsidR="003877AF" w:rsidRPr="007F6C39" w14:paraId="7E0EB63E" w14:textId="77777777" w:rsidTr="00A84658">
        <w:trPr>
          <w:trHeight w:val="20"/>
          <w:jc w:val="center"/>
        </w:trPr>
        <w:tc>
          <w:tcPr>
            <w:tcW w:w="2170" w:type="dxa"/>
            <w:vAlign w:val="center"/>
          </w:tcPr>
          <w:p w14:paraId="72885437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77AF">
              <w:rPr>
                <w:rFonts w:ascii="Times New Roman" w:hAnsi="Times New Roman" w:cs="Times New Roman"/>
              </w:rPr>
              <w:t>Ausreichend Seife für beide Hände auftragen</w:t>
            </w:r>
          </w:p>
        </w:tc>
        <w:tc>
          <w:tcPr>
            <w:tcW w:w="2496" w:type="dxa"/>
            <w:vMerge/>
            <w:vAlign w:val="center"/>
          </w:tcPr>
          <w:p w14:paraId="7313B18C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"/>
                <w:szCs w:val="12"/>
              </w:rPr>
            </w:pPr>
          </w:p>
        </w:tc>
        <w:tc>
          <w:tcPr>
            <w:tcW w:w="279" w:type="dxa"/>
            <w:vMerge/>
            <w:vAlign w:val="center"/>
          </w:tcPr>
          <w:p w14:paraId="558F3388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</w:p>
        </w:tc>
        <w:tc>
          <w:tcPr>
            <w:tcW w:w="2496" w:type="dxa"/>
            <w:vMerge/>
            <w:vAlign w:val="center"/>
          </w:tcPr>
          <w:p w14:paraId="71B8C2FE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"/>
                <w:szCs w:val="12"/>
              </w:rPr>
            </w:pPr>
          </w:p>
        </w:tc>
        <w:tc>
          <w:tcPr>
            <w:tcW w:w="2199" w:type="dxa"/>
            <w:vAlign w:val="center"/>
          </w:tcPr>
          <w:p w14:paraId="581D7B44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77AF">
              <w:rPr>
                <w:rFonts w:ascii="Times New Roman" w:hAnsi="Times New Roman" w:cs="Times New Roman"/>
              </w:rPr>
              <w:t>Jeweils den Daumen fassen und mit Drehbewegungen reinigen</w:t>
            </w:r>
          </w:p>
        </w:tc>
      </w:tr>
      <w:tr w:rsidR="003877AF" w:rsidRPr="002A63C2" w14:paraId="00EBBEC4" w14:textId="77777777" w:rsidTr="00A84658">
        <w:trPr>
          <w:trHeight w:val="20"/>
          <w:jc w:val="center"/>
        </w:trPr>
        <w:tc>
          <w:tcPr>
            <w:tcW w:w="2170" w:type="dxa"/>
            <w:shd w:val="clear" w:color="auto" w:fill="00674D"/>
          </w:tcPr>
          <w:p w14:paraId="157260DC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</w:pPr>
            <w:r w:rsidRPr="003877A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  <w:t>Schritt 3</w:t>
            </w:r>
          </w:p>
        </w:tc>
        <w:tc>
          <w:tcPr>
            <w:tcW w:w="2496" w:type="dxa"/>
            <w:vMerge w:val="restart"/>
          </w:tcPr>
          <w:p w14:paraId="5FFAA6F8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  <w:r w:rsidRPr="003877AF">
              <w:rPr>
                <w:rFonts w:ascii="Times New Roman" w:hAnsi="Times New Roman" w:cs="Times New Roman"/>
                <w:noProof/>
                <w:sz w:val="2"/>
              </w:rPr>
              <w:drawing>
                <wp:anchor distT="0" distB="0" distL="114300" distR="114300" simplePos="0" relativeHeight="251663360" behindDoc="1" locked="0" layoutInCell="1" allowOverlap="1" wp14:anchorId="5F73CF90" wp14:editId="78EEB514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332000" cy="1302035"/>
                  <wp:effectExtent l="0" t="0" r="1905" b="0"/>
                  <wp:wrapTight wrapText="bothSides">
                    <wp:wrapPolygon edited="0">
                      <wp:start x="0" y="0"/>
                      <wp:lineTo x="0" y="21179"/>
                      <wp:lineTo x="21322" y="21179"/>
                      <wp:lineTo x="21322" y="0"/>
                      <wp:lineTo x="0" y="0"/>
                    </wp:wrapPolygon>
                  </wp:wrapTight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30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" w:type="dxa"/>
            <w:vMerge w:val="restart"/>
          </w:tcPr>
          <w:p w14:paraId="2DE46A23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</w:p>
        </w:tc>
        <w:tc>
          <w:tcPr>
            <w:tcW w:w="2496" w:type="dxa"/>
            <w:vMerge w:val="restart"/>
          </w:tcPr>
          <w:p w14:paraId="2EC885BA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  <w:r w:rsidRPr="003877AF">
              <w:rPr>
                <w:rFonts w:ascii="Times New Roman" w:hAnsi="Times New Roman" w:cs="Times New Roman"/>
                <w:noProof/>
                <w:sz w:val="2"/>
              </w:rPr>
              <w:drawing>
                <wp:anchor distT="0" distB="0" distL="114300" distR="114300" simplePos="0" relativeHeight="251664384" behindDoc="1" locked="0" layoutInCell="1" allowOverlap="1" wp14:anchorId="78A5C470" wp14:editId="0A6DE66A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332000" cy="1363140"/>
                  <wp:effectExtent l="0" t="0" r="1905" b="8890"/>
                  <wp:wrapTight wrapText="bothSides">
                    <wp:wrapPolygon edited="0">
                      <wp:start x="0" y="0"/>
                      <wp:lineTo x="0" y="21439"/>
                      <wp:lineTo x="21322" y="21439"/>
                      <wp:lineTo x="21322" y="0"/>
                      <wp:lineTo x="0" y="0"/>
                    </wp:wrapPolygon>
                  </wp:wrapTight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36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9" w:type="dxa"/>
            <w:shd w:val="clear" w:color="auto" w:fill="00674D"/>
          </w:tcPr>
          <w:p w14:paraId="5DBEEF35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</w:pPr>
            <w:r w:rsidRPr="003877A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  <w:t>Schritt 8</w:t>
            </w:r>
          </w:p>
        </w:tc>
      </w:tr>
      <w:tr w:rsidR="003877AF" w:rsidRPr="007F6C39" w14:paraId="14528B1B" w14:textId="77777777" w:rsidTr="00A84658">
        <w:trPr>
          <w:trHeight w:val="20"/>
          <w:jc w:val="center"/>
        </w:trPr>
        <w:tc>
          <w:tcPr>
            <w:tcW w:w="2170" w:type="dxa"/>
            <w:vAlign w:val="center"/>
          </w:tcPr>
          <w:p w14:paraId="6F021801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77AF">
              <w:rPr>
                <w:rFonts w:ascii="Times New Roman" w:hAnsi="Times New Roman" w:cs="Times New Roman"/>
              </w:rPr>
              <w:t>Handflächen kreisend gegeneinander reiben</w:t>
            </w:r>
          </w:p>
        </w:tc>
        <w:tc>
          <w:tcPr>
            <w:tcW w:w="2496" w:type="dxa"/>
            <w:vMerge/>
            <w:vAlign w:val="center"/>
          </w:tcPr>
          <w:p w14:paraId="3E5FBE0C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"/>
                <w:szCs w:val="12"/>
              </w:rPr>
            </w:pPr>
          </w:p>
        </w:tc>
        <w:tc>
          <w:tcPr>
            <w:tcW w:w="279" w:type="dxa"/>
            <w:vMerge/>
            <w:vAlign w:val="center"/>
          </w:tcPr>
          <w:p w14:paraId="7A0AB616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</w:p>
        </w:tc>
        <w:tc>
          <w:tcPr>
            <w:tcW w:w="2496" w:type="dxa"/>
            <w:vMerge/>
            <w:vAlign w:val="center"/>
          </w:tcPr>
          <w:p w14:paraId="07F86122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"/>
                <w:szCs w:val="12"/>
              </w:rPr>
            </w:pPr>
          </w:p>
        </w:tc>
        <w:tc>
          <w:tcPr>
            <w:tcW w:w="2199" w:type="dxa"/>
            <w:vAlign w:val="center"/>
          </w:tcPr>
          <w:p w14:paraId="5EB301A2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77AF">
              <w:rPr>
                <w:rFonts w:ascii="Times New Roman" w:hAnsi="Times New Roman" w:cs="Times New Roman"/>
              </w:rPr>
              <w:t>Jeweils die Fingerkuppen in der Handinnenfläche reiben</w:t>
            </w:r>
          </w:p>
        </w:tc>
      </w:tr>
      <w:tr w:rsidR="003877AF" w:rsidRPr="002A63C2" w14:paraId="16787A2E" w14:textId="77777777" w:rsidTr="00A84658">
        <w:trPr>
          <w:trHeight w:val="20"/>
          <w:jc w:val="center"/>
        </w:trPr>
        <w:tc>
          <w:tcPr>
            <w:tcW w:w="2170" w:type="dxa"/>
            <w:shd w:val="clear" w:color="auto" w:fill="00674D"/>
          </w:tcPr>
          <w:p w14:paraId="3DAF49D3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</w:pPr>
            <w:r w:rsidRPr="003877A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  <w:t>Schritt 4</w:t>
            </w:r>
          </w:p>
        </w:tc>
        <w:tc>
          <w:tcPr>
            <w:tcW w:w="2496" w:type="dxa"/>
            <w:vMerge w:val="restart"/>
          </w:tcPr>
          <w:p w14:paraId="08AFF447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  <w:r w:rsidRPr="003877AF">
              <w:rPr>
                <w:rFonts w:ascii="Times New Roman" w:hAnsi="Times New Roman" w:cs="Times New Roman"/>
                <w:noProof/>
                <w:sz w:val="2"/>
              </w:rPr>
              <w:drawing>
                <wp:anchor distT="0" distB="0" distL="114300" distR="114300" simplePos="0" relativeHeight="251665408" behindDoc="1" locked="0" layoutInCell="1" allowOverlap="1" wp14:anchorId="352D2F60" wp14:editId="217F3890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332000" cy="1383116"/>
                  <wp:effectExtent l="0" t="0" r="1905" b="7620"/>
                  <wp:wrapTight wrapText="bothSides">
                    <wp:wrapPolygon edited="0">
                      <wp:start x="0" y="0"/>
                      <wp:lineTo x="0" y="21421"/>
                      <wp:lineTo x="21322" y="21421"/>
                      <wp:lineTo x="21322" y="0"/>
                      <wp:lineTo x="0" y="0"/>
                    </wp:wrapPolygon>
                  </wp:wrapTight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383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" w:type="dxa"/>
            <w:vMerge w:val="restart"/>
          </w:tcPr>
          <w:p w14:paraId="613B0C5A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</w:p>
        </w:tc>
        <w:tc>
          <w:tcPr>
            <w:tcW w:w="2496" w:type="dxa"/>
            <w:vMerge w:val="restart"/>
          </w:tcPr>
          <w:p w14:paraId="3155BA41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  <w:r w:rsidRPr="003877AF">
              <w:rPr>
                <w:rFonts w:ascii="Times New Roman" w:hAnsi="Times New Roman" w:cs="Times New Roman"/>
                <w:noProof/>
                <w:sz w:val="2"/>
              </w:rPr>
              <w:drawing>
                <wp:anchor distT="0" distB="0" distL="114300" distR="114300" simplePos="0" relativeHeight="251666432" behindDoc="1" locked="0" layoutInCell="1" allowOverlap="1" wp14:anchorId="28A9B91E" wp14:editId="122F6E58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332000" cy="1383707"/>
                  <wp:effectExtent l="0" t="0" r="1905" b="6985"/>
                  <wp:wrapTight wrapText="bothSides">
                    <wp:wrapPolygon edited="0">
                      <wp:start x="0" y="0"/>
                      <wp:lineTo x="0" y="21412"/>
                      <wp:lineTo x="21322" y="21412"/>
                      <wp:lineTo x="21322" y="0"/>
                      <wp:lineTo x="0" y="0"/>
                    </wp:wrapPolygon>
                  </wp:wrapTight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383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9" w:type="dxa"/>
            <w:shd w:val="clear" w:color="auto" w:fill="00674D"/>
          </w:tcPr>
          <w:p w14:paraId="40D7161F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</w:pPr>
            <w:r w:rsidRPr="003877A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  <w:t>Schritt 9</w:t>
            </w:r>
          </w:p>
        </w:tc>
      </w:tr>
      <w:tr w:rsidR="003877AF" w:rsidRPr="007F6C39" w14:paraId="27DB83A7" w14:textId="77777777" w:rsidTr="00A84658">
        <w:trPr>
          <w:trHeight w:val="20"/>
          <w:jc w:val="center"/>
        </w:trPr>
        <w:tc>
          <w:tcPr>
            <w:tcW w:w="2170" w:type="dxa"/>
            <w:vAlign w:val="center"/>
          </w:tcPr>
          <w:p w14:paraId="26F4052A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77AF">
              <w:rPr>
                <w:rFonts w:ascii="Times New Roman" w:hAnsi="Times New Roman" w:cs="Times New Roman"/>
              </w:rPr>
              <w:t>Jeweils Handrücken und Handfläche gegeneinander reiben</w:t>
            </w:r>
          </w:p>
        </w:tc>
        <w:tc>
          <w:tcPr>
            <w:tcW w:w="2496" w:type="dxa"/>
            <w:vMerge/>
            <w:vAlign w:val="center"/>
          </w:tcPr>
          <w:p w14:paraId="7A76D68C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"/>
                <w:szCs w:val="12"/>
              </w:rPr>
            </w:pPr>
          </w:p>
        </w:tc>
        <w:tc>
          <w:tcPr>
            <w:tcW w:w="279" w:type="dxa"/>
            <w:vMerge/>
            <w:vAlign w:val="center"/>
          </w:tcPr>
          <w:p w14:paraId="3C11C533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</w:p>
        </w:tc>
        <w:tc>
          <w:tcPr>
            <w:tcW w:w="2496" w:type="dxa"/>
            <w:vMerge/>
            <w:vAlign w:val="center"/>
          </w:tcPr>
          <w:p w14:paraId="10C7179D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"/>
                <w:szCs w:val="12"/>
              </w:rPr>
            </w:pPr>
          </w:p>
        </w:tc>
        <w:tc>
          <w:tcPr>
            <w:tcW w:w="2199" w:type="dxa"/>
            <w:vAlign w:val="center"/>
          </w:tcPr>
          <w:p w14:paraId="40E18C98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77AF">
              <w:rPr>
                <w:rFonts w:ascii="Times New Roman" w:hAnsi="Times New Roman" w:cs="Times New Roman"/>
              </w:rPr>
              <w:t>Beide Hände werden gründlich unter laufendem Wasser abspülen</w:t>
            </w:r>
          </w:p>
        </w:tc>
      </w:tr>
      <w:tr w:rsidR="003877AF" w:rsidRPr="002A63C2" w14:paraId="21CB87C5" w14:textId="77777777" w:rsidTr="00A84658">
        <w:trPr>
          <w:trHeight w:val="20"/>
          <w:jc w:val="center"/>
        </w:trPr>
        <w:tc>
          <w:tcPr>
            <w:tcW w:w="2170" w:type="dxa"/>
            <w:shd w:val="clear" w:color="auto" w:fill="00674D"/>
          </w:tcPr>
          <w:p w14:paraId="2B566EBE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</w:pPr>
            <w:r w:rsidRPr="003877A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  <w:t>Schritt 5</w:t>
            </w:r>
          </w:p>
        </w:tc>
        <w:tc>
          <w:tcPr>
            <w:tcW w:w="2496" w:type="dxa"/>
            <w:vMerge w:val="restart"/>
          </w:tcPr>
          <w:p w14:paraId="2DE33708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  <w:r w:rsidRPr="003877AF">
              <w:rPr>
                <w:rFonts w:ascii="Times New Roman" w:hAnsi="Times New Roman" w:cs="Times New Roman"/>
                <w:noProof/>
                <w:sz w:val="2"/>
              </w:rPr>
              <w:drawing>
                <wp:anchor distT="0" distB="0" distL="114300" distR="114300" simplePos="0" relativeHeight="251667456" behindDoc="1" locked="0" layoutInCell="1" allowOverlap="1" wp14:anchorId="40A8F385" wp14:editId="2C930F15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332000" cy="1373718"/>
                  <wp:effectExtent l="0" t="0" r="1905" b="0"/>
                  <wp:wrapTight wrapText="bothSides">
                    <wp:wrapPolygon edited="0">
                      <wp:start x="0" y="0"/>
                      <wp:lineTo x="0" y="21270"/>
                      <wp:lineTo x="21322" y="21270"/>
                      <wp:lineTo x="21322" y="0"/>
                      <wp:lineTo x="0" y="0"/>
                    </wp:wrapPolygon>
                  </wp:wrapTight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373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" w:type="dxa"/>
            <w:vMerge w:val="restart"/>
          </w:tcPr>
          <w:p w14:paraId="00C2F6BE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</w:p>
        </w:tc>
        <w:tc>
          <w:tcPr>
            <w:tcW w:w="2496" w:type="dxa"/>
            <w:vMerge w:val="restart"/>
          </w:tcPr>
          <w:p w14:paraId="5280796A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  <w:r w:rsidRPr="003877AF">
              <w:rPr>
                <w:rFonts w:ascii="Times New Roman" w:hAnsi="Times New Roman" w:cs="Times New Roman"/>
                <w:noProof/>
                <w:sz w:val="2"/>
              </w:rPr>
              <w:drawing>
                <wp:anchor distT="0" distB="0" distL="114300" distR="114300" simplePos="0" relativeHeight="251668480" behindDoc="1" locked="0" layoutInCell="1" allowOverlap="1" wp14:anchorId="20B66356" wp14:editId="100D9165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332000" cy="1342576"/>
                  <wp:effectExtent l="0" t="0" r="1905" b="0"/>
                  <wp:wrapTight wrapText="bothSides">
                    <wp:wrapPolygon edited="0">
                      <wp:start x="0" y="0"/>
                      <wp:lineTo x="0" y="21150"/>
                      <wp:lineTo x="21322" y="21150"/>
                      <wp:lineTo x="21322" y="0"/>
                      <wp:lineTo x="0" y="0"/>
                    </wp:wrapPolygon>
                  </wp:wrapTight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34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9" w:type="dxa"/>
            <w:shd w:val="clear" w:color="auto" w:fill="00674D"/>
          </w:tcPr>
          <w:p w14:paraId="25BEBFA9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</w:pPr>
            <w:r w:rsidRPr="003877A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6"/>
              </w:rPr>
              <w:t>Schritt 10</w:t>
            </w:r>
          </w:p>
        </w:tc>
      </w:tr>
      <w:tr w:rsidR="003877AF" w:rsidRPr="007F6C39" w14:paraId="093D11F7" w14:textId="77777777" w:rsidTr="00A84658">
        <w:trPr>
          <w:trHeight w:val="20"/>
          <w:jc w:val="center"/>
        </w:trPr>
        <w:tc>
          <w:tcPr>
            <w:tcW w:w="2170" w:type="dxa"/>
            <w:vAlign w:val="center"/>
          </w:tcPr>
          <w:p w14:paraId="18244E16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77AF">
              <w:rPr>
                <w:rFonts w:ascii="Times New Roman" w:hAnsi="Times New Roman" w:cs="Times New Roman"/>
              </w:rPr>
              <w:t>Handflächen mit ineinander verschlungenen Fingern aneinander reiben</w:t>
            </w:r>
          </w:p>
        </w:tc>
        <w:tc>
          <w:tcPr>
            <w:tcW w:w="2496" w:type="dxa"/>
            <w:vMerge/>
            <w:vAlign w:val="center"/>
          </w:tcPr>
          <w:p w14:paraId="43D45A57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"/>
                <w:szCs w:val="12"/>
              </w:rPr>
            </w:pPr>
          </w:p>
        </w:tc>
        <w:tc>
          <w:tcPr>
            <w:tcW w:w="279" w:type="dxa"/>
            <w:vMerge/>
            <w:vAlign w:val="center"/>
          </w:tcPr>
          <w:p w14:paraId="449A85DC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12"/>
              </w:rPr>
            </w:pPr>
          </w:p>
        </w:tc>
        <w:tc>
          <w:tcPr>
            <w:tcW w:w="2496" w:type="dxa"/>
            <w:vMerge/>
            <w:vAlign w:val="center"/>
          </w:tcPr>
          <w:p w14:paraId="770E22FC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"/>
                <w:szCs w:val="12"/>
              </w:rPr>
            </w:pPr>
          </w:p>
        </w:tc>
        <w:tc>
          <w:tcPr>
            <w:tcW w:w="2199" w:type="dxa"/>
            <w:vAlign w:val="center"/>
          </w:tcPr>
          <w:p w14:paraId="7461041F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77AF">
              <w:rPr>
                <w:rFonts w:ascii="Times New Roman" w:hAnsi="Times New Roman" w:cs="Times New Roman"/>
              </w:rPr>
              <w:t>Sorgfältiges Trocknen mit Einmalhandtüchern</w:t>
            </w:r>
          </w:p>
          <w:p w14:paraId="48E80CBA" w14:textId="77777777" w:rsidR="003877AF" w:rsidRPr="003877AF" w:rsidRDefault="003877AF" w:rsidP="00A8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77AF">
              <w:rPr>
                <w:rFonts w:ascii="Times New Roman" w:hAnsi="Times New Roman" w:cs="Times New Roman"/>
              </w:rPr>
              <w:t>Wasserhahn mittels Einmalhandtuch schließen</w:t>
            </w:r>
          </w:p>
        </w:tc>
      </w:tr>
    </w:tbl>
    <w:p w14:paraId="16CD4E4C" w14:textId="77777777" w:rsidR="003877AF" w:rsidRPr="000A015C" w:rsidRDefault="003877AF" w:rsidP="000A015C">
      <w:pPr>
        <w:pStyle w:val="InhaltVA"/>
      </w:pPr>
    </w:p>
    <w:sectPr w:rsidR="003877AF" w:rsidRPr="000A015C">
      <w:headerReference w:type="default" r:id="rId18"/>
      <w:foot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7C57" w14:textId="77777777" w:rsidR="00983631" w:rsidRDefault="00983631" w:rsidP="001313CB">
      <w:pPr>
        <w:spacing w:after="0" w:line="240" w:lineRule="auto"/>
      </w:pPr>
      <w:r>
        <w:separator/>
      </w:r>
    </w:p>
  </w:endnote>
  <w:endnote w:type="continuationSeparator" w:id="0">
    <w:p w14:paraId="4B4D4E34" w14:textId="77777777" w:rsidR="00983631" w:rsidRDefault="00983631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D375A2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510A1C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A1C317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6A306D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74A20B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1D54E8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1F31EF8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59BFC6B8" w14:textId="0B3286A0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A5C13">
            <w:rPr>
              <w:rFonts w:ascii="Times New Roman" w:hAnsi="Times New Roman" w:cs="Times New Roman"/>
              <w:noProof/>
              <w:sz w:val="16"/>
              <w:szCs w:val="16"/>
            </w:rPr>
            <w:t>SAA_GRU_HYG_02_01_Haendewaschung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7588E47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F8A9E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3E20E0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241879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FBDCF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75998A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342D24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4FD02A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FB0EBA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14CC0B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8A8AB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5F884F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A10F20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723017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D3DB46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95BD69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344972E" w14:textId="1DA1FE2B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51014">
            <w:rPr>
              <w:rFonts w:ascii="Times New Roman" w:hAnsi="Times New Roman" w:cs="Times New Roman"/>
              <w:noProof/>
              <w:sz w:val="16"/>
              <w:szCs w:val="16"/>
            </w:rPr>
            <w:t>16.08.2021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968934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BE612C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46A76C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235B125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7DABAD0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633E8A30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A36D2" w14:textId="77777777" w:rsidR="00983631" w:rsidRDefault="00983631" w:rsidP="001313CB">
      <w:pPr>
        <w:spacing w:after="0" w:line="240" w:lineRule="auto"/>
      </w:pPr>
      <w:r>
        <w:separator/>
      </w:r>
    </w:p>
  </w:footnote>
  <w:footnote w:type="continuationSeparator" w:id="0">
    <w:p w14:paraId="06A9D8B5" w14:textId="77777777" w:rsidR="00983631" w:rsidRDefault="00983631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C30C59B" w14:textId="77777777" w:rsidTr="00164C10">
      <w:trPr>
        <w:trHeight w:val="850"/>
      </w:trPr>
      <w:tc>
        <w:tcPr>
          <w:tcW w:w="2409" w:type="dxa"/>
          <w:vMerge w:val="restart"/>
        </w:tcPr>
        <w:p w14:paraId="2F33744D" w14:textId="5F7BD8DF" w:rsidR="001313CB" w:rsidRDefault="00751014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D3BCF6F" wp14:editId="6A91A8CB">
                <wp:extent cx="1259840" cy="924560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64016A96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2562FAAC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61376DD3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267D3396" w14:textId="2EE30FC0" w:rsidR="001313CB" w:rsidRDefault="003877AF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_GRU_</w:t>
          </w:r>
          <w:r>
            <w:rPr>
              <w:rFonts w:ascii="Times New Roman" w:hAnsi="Times New Roman"/>
              <w:b/>
            </w:rPr>
            <w:t>HYG</w:t>
          </w:r>
          <w:r w:rsidR="001313CB" w:rsidRPr="00581B99">
            <w:rPr>
              <w:rFonts w:ascii="Times New Roman" w:hAnsi="Times New Roman"/>
              <w:b/>
            </w:rPr>
            <w:t>_0</w:t>
          </w:r>
          <w:r w:rsidR="000A015C">
            <w:rPr>
              <w:rFonts w:ascii="Times New Roman" w:hAnsi="Times New Roman"/>
              <w:b/>
            </w:rPr>
            <w:t>2</w:t>
          </w:r>
        </w:p>
      </w:tc>
    </w:tr>
    <w:tr w:rsidR="001313CB" w14:paraId="4C9D6392" w14:textId="77777777" w:rsidTr="00164C10">
      <w:tc>
        <w:tcPr>
          <w:tcW w:w="2409" w:type="dxa"/>
          <w:vMerge/>
        </w:tcPr>
        <w:p w14:paraId="6619830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7BC58F51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6518117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6762993B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68559C60" w14:textId="77777777" w:rsidTr="00164C10">
      <w:tc>
        <w:tcPr>
          <w:tcW w:w="2409" w:type="dxa"/>
          <w:vMerge/>
        </w:tcPr>
        <w:p w14:paraId="4D01AA8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3F82315" w14:textId="6539777A" w:rsidR="001313CB" w:rsidRPr="001313CB" w:rsidRDefault="003877AF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Händewaschung</w:t>
          </w:r>
        </w:p>
        <w:p w14:paraId="7166CA3F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0F69C92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75D0137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30D81"/>
    <w:multiLevelType w:val="hybridMultilevel"/>
    <w:tmpl w:val="96FA8EE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33820"/>
    <w:multiLevelType w:val="hybridMultilevel"/>
    <w:tmpl w:val="6A3E47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4E0CDF"/>
    <w:multiLevelType w:val="hybridMultilevel"/>
    <w:tmpl w:val="3A66E7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51C44"/>
    <w:multiLevelType w:val="hybridMultilevel"/>
    <w:tmpl w:val="2C3414C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AF"/>
    <w:rsid w:val="000A015C"/>
    <w:rsid w:val="001313CB"/>
    <w:rsid w:val="00164C10"/>
    <w:rsid w:val="001A7A8A"/>
    <w:rsid w:val="001F63CF"/>
    <w:rsid w:val="00305B27"/>
    <w:rsid w:val="003846F1"/>
    <w:rsid w:val="003877AF"/>
    <w:rsid w:val="0039709C"/>
    <w:rsid w:val="00616993"/>
    <w:rsid w:val="00626530"/>
    <w:rsid w:val="006B1039"/>
    <w:rsid w:val="00751014"/>
    <w:rsid w:val="007A5E44"/>
    <w:rsid w:val="008C0669"/>
    <w:rsid w:val="00983631"/>
    <w:rsid w:val="009A253D"/>
    <w:rsid w:val="009C32EE"/>
    <w:rsid w:val="009E77EE"/>
    <w:rsid w:val="00A838C0"/>
    <w:rsid w:val="00A935AB"/>
    <w:rsid w:val="00AA18CB"/>
    <w:rsid w:val="00D53E7B"/>
    <w:rsid w:val="00DA5C13"/>
    <w:rsid w:val="00E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5057F"/>
  <w15:chartTrackingRefBased/>
  <w15:docId w15:val="{781E410F-41F5-47C9-AAB4-10F2D968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3877AF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3877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60TextWarnhinweis">
    <w:name w:val="60 Text Warnhinweis"/>
    <w:basedOn w:val="Standard"/>
    <w:qFormat/>
    <w:rsid w:val="00AA18CB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AA18CB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customXml" Target="../customXml/item2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AFF2FD-D270-4DEF-B5FA-F6C9AB8A4139}"/>
</file>

<file path=customXml/itemProps2.xml><?xml version="1.0" encoding="utf-8"?>
<ds:datastoreItem xmlns:ds="http://schemas.openxmlformats.org/officeDocument/2006/customXml" ds:itemID="{7CCADB37-0FE0-4B02-8B75-533E5EB1A857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287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Primara; harald.moll@hp-med.com</dc:creator>
  <cp:keywords/>
  <dc:description/>
  <cp:lastModifiedBy>Harald Moll</cp:lastModifiedBy>
  <cp:revision>6</cp:revision>
  <dcterms:created xsi:type="dcterms:W3CDTF">2020-12-11T07:29:00Z</dcterms:created>
  <dcterms:modified xsi:type="dcterms:W3CDTF">2022-01-26T08:18:00Z</dcterms:modified>
</cp:coreProperties>
</file>